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四川裕健药业有限公司四川裕健药业生产车间扩能项目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2CBA4128"/>
    <w:rsid w:val="38C55EF3"/>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KATE</cp:lastModifiedBy>
  <dcterms:modified xsi:type="dcterms:W3CDTF">2019-12-09T09:44:47Z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